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038"/>
        <w:gridCol w:w="695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单位名称：商洛高新区（商丹园区）财政局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2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614957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809218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546322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546322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74028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74028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6709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6709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405706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405706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25300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10230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369780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369780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88150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73150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73150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26150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320000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320000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网络、财务软件运行维护费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both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  <w:t xml:space="preserve">      投资评审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954472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954472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387D45"/>
    <w:rsid w:val="018B0D51"/>
    <w:rsid w:val="02231877"/>
    <w:rsid w:val="05FA12A8"/>
    <w:rsid w:val="07A31886"/>
    <w:rsid w:val="09A7698D"/>
    <w:rsid w:val="0AE313F2"/>
    <w:rsid w:val="0CAF3F63"/>
    <w:rsid w:val="0E6606A1"/>
    <w:rsid w:val="0EBB702E"/>
    <w:rsid w:val="105125FC"/>
    <w:rsid w:val="129F7018"/>
    <w:rsid w:val="12AE3B6A"/>
    <w:rsid w:val="12E72896"/>
    <w:rsid w:val="13635BCB"/>
    <w:rsid w:val="15BA5C17"/>
    <w:rsid w:val="177416B8"/>
    <w:rsid w:val="18056894"/>
    <w:rsid w:val="188F00E6"/>
    <w:rsid w:val="19613F8E"/>
    <w:rsid w:val="1C214776"/>
    <w:rsid w:val="1D291CCB"/>
    <w:rsid w:val="202907A2"/>
    <w:rsid w:val="276D63FD"/>
    <w:rsid w:val="278E773F"/>
    <w:rsid w:val="282B5FC5"/>
    <w:rsid w:val="2A4C2E99"/>
    <w:rsid w:val="2B271063"/>
    <w:rsid w:val="2CCD1DAF"/>
    <w:rsid w:val="2CDE166E"/>
    <w:rsid w:val="30AB6AD2"/>
    <w:rsid w:val="326A7FB5"/>
    <w:rsid w:val="3377038C"/>
    <w:rsid w:val="33EF3AF3"/>
    <w:rsid w:val="3BAF5F80"/>
    <w:rsid w:val="3CB72032"/>
    <w:rsid w:val="3F883BEB"/>
    <w:rsid w:val="3FB866D5"/>
    <w:rsid w:val="40AD45FF"/>
    <w:rsid w:val="42F3327B"/>
    <w:rsid w:val="4390584E"/>
    <w:rsid w:val="43A652B8"/>
    <w:rsid w:val="456A1350"/>
    <w:rsid w:val="456E4A62"/>
    <w:rsid w:val="45C566D2"/>
    <w:rsid w:val="47E223FB"/>
    <w:rsid w:val="47F6352C"/>
    <w:rsid w:val="49477E3B"/>
    <w:rsid w:val="4CFD6AB2"/>
    <w:rsid w:val="4DBC1482"/>
    <w:rsid w:val="4DFE5F7B"/>
    <w:rsid w:val="4E595438"/>
    <w:rsid w:val="4E607A48"/>
    <w:rsid w:val="5088559E"/>
    <w:rsid w:val="50C64482"/>
    <w:rsid w:val="53A36720"/>
    <w:rsid w:val="561C6E2D"/>
    <w:rsid w:val="56F20322"/>
    <w:rsid w:val="57673638"/>
    <w:rsid w:val="5BC5540F"/>
    <w:rsid w:val="5D71262D"/>
    <w:rsid w:val="5E456B59"/>
    <w:rsid w:val="5FC15400"/>
    <w:rsid w:val="60F324B1"/>
    <w:rsid w:val="61FE1F0C"/>
    <w:rsid w:val="636319E2"/>
    <w:rsid w:val="653F35B8"/>
    <w:rsid w:val="69065D8F"/>
    <w:rsid w:val="6AEB5269"/>
    <w:rsid w:val="6D535020"/>
    <w:rsid w:val="6E74589A"/>
    <w:rsid w:val="70AF3C10"/>
    <w:rsid w:val="71397765"/>
    <w:rsid w:val="72891F8A"/>
    <w:rsid w:val="72D93E68"/>
    <w:rsid w:val="74015333"/>
    <w:rsid w:val="78D96114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