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709"/>
        <w:gridCol w:w="709"/>
        <w:gridCol w:w="2835"/>
        <w:gridCol w:w="1174"/>
        <w:gridCol w:w="764"/>
        <w:gridCol w:w="10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9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2019年部门预算资金下达表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2"/>
                <w:szCs w:val="24"/>
              </w:rPr>
              <w:t xml:space="preserve">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  <w:lang w:eastAsia="zh-CN"/>
              </w:rPr>
              <w:t>单位名称：商洛高新区（商丹园区）社会事业局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收  入</w:t>
            </w: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支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项目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金额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项目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小计</w:t>
            </w:r>
          </w:p>
        </w:tc>
        <w:tc>
          <w:tcPr>
            <w:tcW w:w="76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  <w:t>下达工资中心</w:t>
            </w:r>
          </w:p>
        </w:tc>
        <w:tc>
          <w:tcPr>
            <w:tcW w:w="103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下达单位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201</w:t>
            </w:r>
            <w:r>
              <w:rPr>
                <w:rFonts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8</w:t>
            </w: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年预  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201</w:t>
            </w:r>
            <w:r>
              <w:rPr>
                <w:rFonts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9</w:t>
            </w: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年预  算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10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90"/>
                <w:kern w:val="0"/>
                <w:sz w:val="18"/>
                <w:szCs w:val="18"/>
              </w:rPr>
              <w:t>一、政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府非税收入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一、基本支出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9129667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9129667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（一）工资福利支出及对个人和家庭的补助  小计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8657597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8657597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1、基本工资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3240936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3240936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2、津贴补贴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504288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504288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3、奖金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11491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11491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4、绩效工资小计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2243040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2243040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①基础性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1418640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1418640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②奖励性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824400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824400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5、机关事业单位基本养老保险缴费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1149482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1149482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6、职业年金缴费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91959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91959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7、职工基本医疗保险缴费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279332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279332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8、公务员医疗补助缴费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、其他社会保障缴费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10663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10663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10、住房公积金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689689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689689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11、伙食补助费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12、医疗费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13、其他工资福利支出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436716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436716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：（1）福利费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3456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3456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（2）取暖费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220800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220800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（3）防暑降温费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89280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89280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（4）其他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123180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123180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14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、离休费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72000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72000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、退休费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（二）商品和服务支出  小计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472070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472070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1、按标准计算的公用经费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443270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443270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346" w:firstLineChars="2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其中：办公费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134170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134170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印刷费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31500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31500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咨询费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手续费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水费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11600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11600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电费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48000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48000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邮电费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27800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27800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物业管理费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差旅费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15400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15400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865" w:firstLineChars="5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因公出国（境）费用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865" w:firstLineChars="5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56500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56500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租赁费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9000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培训费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28000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28000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公务接待费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3500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专用材料费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被装购置费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865" w:firstLineChars="5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专用燃料费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劳务费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24500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24500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委托业务费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工会经费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27300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27300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税金及附加费用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2、会议费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w w:val="90"/>
                <w:kern w:val="0"/>
                <w:sz w:val="18"/>
                <w:szCs w:val="18"/>
              </w:rPr>
              <w:t>二、预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kern w:val="0"/>
                <w:sz w:val="18"/>
                <w:szCs w:val="18"/>
              </w:rPr>
              <w:t>算拨款补助收入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3、公务用车运行维护费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4、其他交通费用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28800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28800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其中：公务交通费补贴（发放个人）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26400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26400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公务交通费补贴（单位统筹）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2400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2400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5、其他商品服务支出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：人员缺编奖励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定额补助（公用部分）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二、项目支出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11545092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11545092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</w:rPr>
              <w:t>（一）预算内单项核定安排的专项经费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11545092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11545092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一元民生保险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16300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16300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八一建军节慰问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10800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中省财政补助公共文化服务体系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110000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敬老月慰问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残疾人两项补贴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424000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424000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老龄补贴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690600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690600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退役军人自主就业地方一次性经济补助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军人家庭优待金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579200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579200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低保户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693000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693000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五保医疗救助和临时救助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780000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780000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60岁困难义务兵补贴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43700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43700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农村部分计划生育家庭奖励扶助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283200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283200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农村独女户家庭奖励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12000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农合疗补贴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5191100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5191100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医务人员补助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420000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420000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卫生室补助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134200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134200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计生专干人员补贴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33000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信息员补贴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18600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18600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精简人员补贴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16800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16800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城镇独女户家庭奖励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5100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计划生育家庭奖励特别扶助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40200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40200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商洛高新区小学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463100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463100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商洛高新区王党塬小学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649100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649100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商洛高新区任塬小学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331100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331100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商洛高新区枣园小学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359000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359000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商洛高新区张塬小学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131000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131000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收入合计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20674759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20674759</w:t>
            </w:r>
          </w:p>
        </w:tc>
      </w:tr>
    </w:tbl>
    <w:p>
      <w:pPr>
        <w:pStyle w:val="2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6" w:bottom="1246" w:left="1797" w:header="851" w:footer="992" w:gutter="0"/>
      <w:cols w:space="720" w:num="1"/>
      <w:docGrid w:type="linesAndChars" w:linePitch="307" w:charSpace="-16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hint="eastAsia"/>
        <w:sz w:val="21"/>
        <w:szCs w:val="24"/>
      </w:rPr>
    </w:pPr>
    <w:r>
      <w:rPr>
        <w:sz w:val="21"/>
        <w:szCs w:val="24"/>
      </w:rPr>
      <w:fldChar w:fldCharType="begin"/>
    </w:r>
    <w:r>
      <w:rPr>
        <w:rStyle w:val="7"/>
        <w:sz w:val="21"/>
        <w:szCs w:val="24"/>
      </w:rPr>
      <w:instrText xml:space="preserve">PAGE  </w:instrText>
    </w:r>
    <w:r>
      <w:rPr>
        <w:sz w:val="21"/>
        <w:szCs w:val="24"/>
      </w:rPr>
      <w:fldChar w:fldCharType="separate"/>
    </w:r>
    <w:r>
      <w:rPr>
        <w:rStyle w:val="7"/>
        <w:sz w:val="21"/>
        <w:szCs w:val="24"/>
      </w:rPr>
      <w:t>19</w:t>
    </w:r>
    <w:r>
      <w:rPr>
        <w:sz w:val="21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907A2"/>
    <w:rsid w:val="000116BB"/>
    <w:rsid w:val="017D3484"/>
    <w:rsid w:val="018B0D51"/>
    <w:rsid w:val="03F3147A"/>
    <w:rsid w:val="05FA12A8"/>
    <w:rsid w:val="0CAF3F63"/>
    <w:rsid w:val="0D672C06"/>
    <w:rsid w:val="0E6606A1"/>
    <w:rsid w:val="0FE12541"/>
    <w:rsid w:val="129F7018"/>
    <w:rsid w:val="12AE3B6A"/>
    <w:rsid w:val="13635BCB"/>
    <w:rsid w:val="15BA5C17"/>
    <w:rsid w:val="177416B8"/>
    <w:rsid w:val="18056894"/>
    <w:rsid w:val="19613F8E"/>
    <w:rsid w:val="1C214776"/>
    <w:rsid w:val="1D291CCB"/>
    <w:rsid w:val="202907A2"/>
    <w:rsid w:val="24367854"/>
    <w:rsid w:val="253B1F7C"/>
    <w:rsid w:val="2BCE7BEE"/>
    <w:rsid w:val="31396B4C"/>
    <w:rsid w:val="326A7FB5"/>
    <w:rsid w:val="330F5913"/>
    <w:rsid w:val="33EF3AF3"/>
    <w:rsid w:val="357A60A0"/>
    <w:rsid w:val="3CB72032"/>
    <w:rsid w:val="3F883BEB"/>
    <w:rsid w:val="3FB866D5"/>
    <w:rsid w:val="3FB92A2D"/>
    <w:rsid w:val="42F3327B"/>
    <w:rsid w:val="456E4A62"/>
    <w:rsid w:val="45D92A59"/>
    <w:rsid w:val="4CC155F5"/>
    <w:rsid w:val="4CE569F0"/>
    <w:rsid w:val="4DFE5F7B"/>
    <w:rsid w:val="4E056D8B"/>
    <w:rsid w:val="4FAC49B3"/>
    <w:rsid w:val="53A36720"/>
    <w:rsid w:val="56174F1A"/>
    <w:rsid w:val="561C6E2D"/>
    <w:rsid w:val="56F20322"/>
    <w:rsid w:val="57673638"/>
    <w:rsid w:val="584B391A"/>
    <w:rsid w:val="5BC5540F"/>
    <w:rsid w:val="5F663A25"/>
    <w:rsid w:val="5FC15400"/>
    <w:rsid w:val="631326DD"/>
    <w:rsid w:val="64DF745D"/>
    <w:rsid w:val="653F35B8"/>
    <w:rsid w:val="69065D8F"/>
    <w:rsid w:val="6AEB5269"/>
    <w:rsid w:val="6D535020"/>
    <w:rsid w:val="6F4B5CF6"/>
    <w:rsid w:val="704913CB"/>
    <w:rsid w:val="714110EB"/>
    <w:rsid w:val="78D96114"/>
    <w:rsid w:val="79E24F88"/>
    <w:rsid w:val="7B49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楷体_GB2312" w:hAnsi="Courier New" w:eastAsia="楷体_GB2312"/>
      <w:color w:val="auto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2018-11-07T00:46:00Z</dcterms:created>
  <dc:creator>蔚丶</dc:creator>
  <cp:lastModifiedBy>Administrator</cp:lastModifiedBy>
  <dcterms:modified xsi:type="dcterms:W3CDTF">2019-05-20T10:57:07Z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