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1106"/>
        <w:gridCol w:w="750"/>
        <w:gridCol w:w="1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单位名称：商洛高新区（商丹园区）招商服务局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586533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586533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1、行政事业收费收入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505033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505033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66480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66480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6053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6053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2、房屋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5"/>
              </w:rPr>
              <w:t>、设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备出租收入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3、基金及附加收入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372620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372620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23000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339960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339960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4、经营收入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5、其他收入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81500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66500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66500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招商引资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1086533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1086533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8B0D51"/>
    <w:rsid w:val="05FA12A8"/>
    <w:rsid w:val="0B7D4C6C"/>
    <w:rsid w:val="0CAF3F63"/>
    <w:rsid w:val="0E6606A1"/>
    <w:rsid w:val="129F7018"/>
    <w:rsid w:val="12AE3B6A"/>
    <w:rsid w:val="13635BCB"/>
    <w:rsid w:val="15BA5C17"/>
    <w:rsid w:val="177416B8"/>
    <w:rsid w:val="18056894"/>
    <w:rsid w:val="189C600C"/>
    <w:rsid w:val="19613F8E"/>
    <w:rsid w:val="1C214776"/>
    <w:rsid w:val="1D085E6A"/>
    <w:rsid w:val="1D291CCB"/>
    <w:rsid w:val="202907A2"/>
    <w:rsid w:val="23CC2899"/>
    <w:rsid w:val="272E4CA6"/>
    <w:rsid w:val="29032530"/>
    <w:rsid w:val="326A7FB5"/>
    <w:rsid w:val="3327667A"/>
    <w:rsid w:val="33EF3AF3"/>
    <w:rsid w:val="3CB72032"/>
    <w:rsid w:val="3F883BEB"/>
    <w:rsid w:val="3FB866D5"/>
    <w:rsid w:val="42F3327B"/>
    <w:rsid w:val="456E4A62"/>
    <w:rsid w:val="4DFE5F7B"/>
    <w:rsid w:val="52F060DB"/>
    <w:rsid w:val="53A36720"/>
    <w:rsid w:val="561C6E2D"/>
    <w:rsid w:val="56F20322"/>
    <w:rsid w:val="57673638"/>
    <w:rsid w:val="5BC5540F"/>
    <w:rsid w:val="5FC15400"/>
    <w:rsid w:val="63DC51C5"/>
    <w:rsid w:val="653F35B8"/>
    <w:rsid w:val="68C364EF"/>
    <w:rsid w:val="69065D8F"/>
    <w:rsid w:val="69956C4F"/>
    <w:rsid w:val="6AEB5269"/>
    <w:rsid w:val="6D535020"/>
    <w:rsid w:val="779F1BCB"/>
    <w:rsid w:val="78D96114"/>
    <w:rsid w:val="7B495875"/>
    <w:rsid w:val="7C2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转身各安天涯</cp:lastModifiedBy>
  <dcterms:modified xsi:type="dcterms:W3CDTF">2019-05-21T00:31:17Z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